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6D" w:rsidRPr="00140DE3" w:rsidRDefault="007F0B6D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F0B6D" w:rsidRPr="00140DE3" w:rsidRDefault="007F0B6D" w:rsidP="005E26A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7F0B6D" w:rsidRPr="00140DE3" w:rsidRDefault="007F0B6D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F0B6D" w:rsidRPr="00140DE3" w:rsidRDefault="007F0B6D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40DE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F0B6D" w:rsidRPr="00313845" w:rsidRDefault="007F0B6D" w:rsidP="005E26A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F0B6D" w:rsidRPr="00635687" w:rsidRDefault="007F0B6D" w:rsidP="005E26A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марта  2021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 w:rsidRPr="004F7E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____</w:t>
      </w:r>
    </w:p>
    <w:p w:rsidR="007F0B6D" w:rsidRPr="00140DE3" w:rsidRDefault="007F0B6D" w:rsidP="005E26A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DE3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7F0B6D" w:rsidRPr="0031063A" w:rsidRDefault="007F0B6D" w:rsidP="008763D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40"/>
      </w:tblGrid>
      <w:tr w:rsidR="007F0B6D" w:rsidRPr="0031063A">
        <w:trPr>
          <w:trHeight w:val="30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:rsidR="007F0B6D" w:rsidRPr="00DB3BE5" w:rsidRDefault="007F0B6D" w:rsidP="00A6614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 городског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поселения «Забайкальское» от 01 февраля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55 </w:t>
            </w:r>
            <w:r w:rsidRPr="00DB3B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</w:t>
            </w:r>
            <w:r w:rsidRPr="00DB3B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б утверждении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коэффициентов для расчета арендной платы за земельные участки, находящиеся в муниципальной собственности  городского поселения «Забайкальское» и предоставленные в аренду без торгов»</w:t>
            </w:r>
          </w:p>
        </w:tc>
      </w:tr>
    </w:tbl>
    <w:p w:rsidR="007F0B6D" w:rsidRPr="0031063A" w:rsidRDefault="007F0B6D" w:rsidP="009374FB">
      <w:pPr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</w:p>
    <w:p w:rsidR="007F0B6D" w:rsidRPr="004B2824" w:rsidRDefault="007F0B6D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063A">
        <w:rPr>
          <w:rFonts w:ascii="Times New Roman" w:hAnsi="Times New Roman" w:cs="Times New Roman"/>
          <w:sz w:val="28"/>
          <w:szCs w:val="28"/>
        </w:rPr>
        <w:tab/>
      </w:r>
      <w:r w:rsidRPr="004B2824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расчета арендной платы за земли, находящихся в муниципальной собственности городского поселения «Забайкальское», и предоставленные в аренду без торгов, руководствуясь пунктом 2 статьи 3.3. Федерального закона от 25.10.2001 № 137-ФЗ « О введении в действие Земельного Кодекса Российской Федерации», подпунктом 3 пункта 3 статьи 39.7 Земельного Кодекса Российской Федерации, Решением Совета городского поселения «Забайкальское» от 27.01.2016 г. № 175, Уставом городского поселения «Забайкальское» муниципального района «Забайкальский район» постановляю:</w:t>
      </w:r>
    </w:p>
    <w:p w:rsidR="007F0B6D" w:rsidRPr="004B2824" w:rsidRDefault="007F0B6D" w:rsidP="004B282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824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:rsidR="007F0B6D" w:rsidRPr="006C55EF" w:rsidRDefault="007F0B6D" w:rsidP="004B282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 xml:space="preserve">1. Внести изменения в Постановление администрации городского поселения «Забайкальское» </w:t>
      </w:r>
      <w:r w:rsidRPr="00CE45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01 февраля 2016 года № 55 </w:t>
      </w:r>
      <w:r w:rsidRPr="006C55EF">
        <w:rPr>
          <w:rFonts w:ascii="Times New Roman" w:hAnsi="Times New Roman" w:cs="Times New Roman"/>
          <w:sz w:val="28"/>
          <w:szCs w:val="28"/>
        </w:rPr>
        <w:t>«О</w:t>
      </w:r>
      <w:r w:rsidRPr="006C55EF">
        <w:rPr>
          <w:rFonts w:ascii="Times New Roman" w:hAnsi="Times New Roman" w:cs="Times New Roman"/>
          <w:color w:val="000000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коэффициентов для расчета арендной платы за земельные участки, находящиеся в муниципальной собственности городского поселения «Забайкальское» и предоставленные в аренду без торгов»</w:t>
      </w:r>
    </w:p>
    <w:p w:rsidR="007F0B6D" w:rsidRDefault="007F0B6D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282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1.1. В наименовании   постановлении: после слов «муниципальной собственности» дополнить словами – «и земельных участков, государственная собственность на которые не разграничена»; </w:t>
      </w:r>
    </w:p>
    <w:p w:rsidR="007F0B6D" w:rsidRDefault="007F0B6D" w:rsidP="005E26A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93A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всему тексту постановления и в приложении №1 к постановлению Администрации городского поселения «Забайкальское» № 55 от 01 февраля 2016 года: после слов «муниципальной собственности» дополнить словами – «и земельных участков, государственная собственность на которые не разграничена»;</w:t>
      </w:r>
    </w:p>
    <w:p w:rsidR="007F0B6D" w:rsidRPr="005E26AA" w:rsidRDefault="007F0B6D" w:rsidP="005E26AA">
      <w:pPr>
        <w:shd w:val="clear" w:color="auto" w:fill="FFFFFF"/>
        <w:spacing w:line="29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3</w:t>
      </w:r>
      <w:r w:rsidRPr="005E26AA">
        <w:rPr>
          <w:rStyle w:val="blk"/>
          <w:rFonts w:ascii="Times New Roman" w:hAnsi="Times New Roman" w:cs="Times New Roman"/>
          <w:sz w:val="28"/>
          <w:szCs w:val="28"/>
        </w:rPr>
        <w:t xml:space="preserve">. </w:t>
      </w:r>
      <w:r w:rsidRPr="005E2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7F0B6D" w:rsidRPr="005E26AA" w:rsidRDefault="007F0B6D" w:rsidP="005E26A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E26AA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информационном вестнике «Вести Забайкальска».</w:t>
      </w:r>
    </w:p>
    <w:p w:rsidR="007F0B6D" w:rsidRDefault="007F0B6D" w:rsidP="005E26AA">
      <w:pPr>
        <w:ind w:firstLine="540"/>
        <w:jc w:val="both"/>
        <w:rPr>
          <w:sz w:val="28"/>
          <w:szCs w:val="28"/>
        </w:rPr>
      </w:pPr>
    </w:p>
    <w:p w:rsidR="007F0B6D" w:rsidRPr="00772F29" w:rsidRDefault="007F0B6D" w:rsidP="005E26AA">
      <w:pPr>
        <w:ind w:firstLine="540"/>
        <w:jc w:val="both"/>
        <w:rPr>
          <w:sz w:val="28"/>
          <w:szCs w:val="28"/>
        </w:rPr>
      </w:pPr>
    </w:p>
    <w:p w:rsidR="007F0B6D" w:rsidRDefault="007F0B6D" w:rsidP="001328A0">
      <w:pPr>
        <w:pStyle w:val="ConsPlusTitle"/>
        <w:widowControl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городского поселения «Забайкальское»                       О.Г.Ермолин</w:t>
      </w:r>
    </w:p>
    <w:p w:rsidR="007F0B6D" w:rsidRDefault="007F0B6D" w:rsidP="001328A0">
      <w:pPr>
        <w:pStyle w:val="ConsPlusTitle"/>
        <w:widowControl/>
        <w:jc w:val="both"/>
        <w:outlineLvl w:val="0"/>
        <w:rPr>
          <w:sz w:val="28"/>
          <w:szCs w:val="28"/>
        </w:rPr>
      </w:pPr>
    </w:p>
    <w:p w:rsidR="007F0B6D" w:rsidRPr="004B2824" w:rsidRDefault="007F0B6D" w:rsidP="005E26AA">
      <w:pPr>
        <w:ind w:firstLine="540"/>
        <w:jc w:val="both"/>
        <w:rPr>
          <w:sz w:val="28"/>
          <w:szCs w:val="28"/>
        </w:rPr>
      </w:pPr>
    </w:p>
    <w:sectPr w:rsidR="007F0B6D" w:rsidRPr="004B2824" w:rsidSect="00D44DCF">
      <w:headerReference w:type="default" r:id="rId7"/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B6D" w:rsidRDefault="007F0B6D">
      <w:r>
        <w:separator/>
      </w:r>
    </w:p>
  </w:endnote>
  <w:endnote w:type="continuationSeparator" w:id="1">
    <w:p w:rsidR="007F0B6D" w:rsidRDefault="007F0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B6D" w:rsidRDefault="007F0B6D">
      <w:r>
        <w:separator/>
      </w:r>
    </w:p>
  </w:footnote>
  <w:footnote w:type="continuationSeparator" w:id="1">
    <w:p w:rsidR="007F0B6D" w:rsidRDefault="007F0B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B6D" w:rsidRDefault="007F0B6D" w:rsidP="00D92DBC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F0B6D" w:rsidRDefault="007F0B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4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3C5"/>
    <w:rsid w:val="000165FE"/>
    <w:rsid w:val="00017DDC"/>
    <w:rsid w:val="00031B72"/>
    <w:rsid w:val="0003576E"/>
    <w:rsid w:val="00040227"/>
    <w:rsid w:val="0004405B"/>
    <w:rsid w:val="0005515A"/>
    <w:rsid w:val="00083F84"/>
    <w:rsid w:val="000D5111"/>
    <w:rsid w:val="000E5C09"/>
    <w:rsid w:val="000E6391"/>
    <w:rsid w:val="001004FF"/>
    <w:rsid w:val="001328A0"/>
    <w:rsid w:val="00132E2B"/>
    <w:rsid w:val="00140DE3"/>
    <w:rsid w:val="00183E47"/>
    <w:rsid w:val="001A34A0"/>
    <w:rsid w:val="001E6289"/>
    <w:rsid w:val="001F0300"/>
    <w:rsid w:val="00210DF6"/>
    <w:rsid w:val="00303B8F"/>
    <w:rsid w:val="0031063A"/>
    <w:rsid w:val="00313845"/>
    <w:rsid w:val="003240E8"/>
    <w:rsid w:val="00356828"/>
    <w:rsid w:val="0037400E"/>
    <w:rsid w:val="00381D5C"/>
    <w:rsid w:val="00395602"/>
    <w:rsid w:val="00397C74"/>
    <w:rsid w:val="003E0812"/>
    <w:rsid w:val="004137B6"/>
    <w:rsid w:val="00415B9C"/>
    <w:rsid w:val="00453963"/>
    <w:rsid w:val="0046184E"/>
    <w:rsid w:val="0049252C"/>
    <w:rsid w:val="004B2824"/>
    <w:rsid w:val="004C3E39"/>
    <w:rsid w:val="004F2025"/>
    <w:rsid w:val="004F2FDB"/>
    <w:rsid w:val="004F33D5"/>
    <w:rsid w:val="004F7E7B"/>
    <w:rsid w:val="00512460"/>
    <w:rsid w:val="00521A9C"/>
    <w:rsid w:val="00526D5A"/>
    <w:rsid w:val="00527BB2"/>
    <w:rsid w:val="005301EE"/>
    <w:rsid w:val="005351EF"/>
    <w:rsid w:val="0055132C"/>
    <w:rsid w:val="00575839"/>
    <w:rsid w:val="00580311"/>
    <w:rsid w:val="005849C9"/>
    <w:rsid w:val="005A421D"/>
    <w:rsid w:val="005B661E"/>
    <w:rsid w:val="005E26AA"/>
    <w:rsid w:val="00635687"/>
    <w:rsid w:val="0064020E"/>
    <w:rsid w:val="00675E60"/>
    <w:rsid w:val="00680833"/>
    <w:rsid w:val="006C55EF"/>
    <w:rsid w:val="006F2F10"/>
    <w:rsid w:val="006F46D7"/>
    <w:rsid w:val="00735A85"/>
    <w:rsid w:val="00752816"/>
    <w:rsid w:val="00762910"/>
    <w:rsid w:val="00765189"/>
    <w:rsid w:val="0076590F"/>
    <w:rsid w:val="0077179E"/>
    <w:rsid w:val="00772F29"/>
    <w:rsid w:val="007A1826"/>
    <w:rsid w:val="007D55E5"/>
    <w:rsid w:val="007F0B6D"/>
    <w:rsid w:val="008078F3"/>
    <w:rsid w:val="00875DE7"/>
    <w:rsid w:val="008763DC"/>
    <w:rsid w:val="008F70F6"/>
    <w:rsid w:val="00922ECB"/>
    <w:rsid w:val="009374FB"/>
    <w:rsid w:val="0097137A"/>
    <w:rsid w:val="009A23B7"/>
    <w:rsid w:val="009B5868"/>
    <w:rsid w:val="009B6ADD"/>
    <w:rsid w:val="009C5EBF"/>
    <w:rsid w:val="00A502F1"/>
    <w:rsid w:val="00A66148"/>
    <w:rsid w:val="00A874A5"/>
    <w:rsid w:val="00A91BA3"/>
    <w:rsid w:val="00AE44E9"/>
    <w:rsid w:val="00AF64E5"/>
    <w:rsid w:val="00B12E79"/>
    <w:rsid w:val="00B1516A"/>
    <w:rsid w:val="00B2278B"/>
    <w:rsid w:val="00B24158"/>
    <w:rsid w:val="00B54495"/>
    <w:rsid w:val="00B67D62"/>
    <w:rsid w:val="00B80BF1"/>
    <w:rsid w:val="00BA057B"/>
    <w:rsid w:val="00BA713D"/>
    <w:rsid w:val="00BC290B"/>
    <w:rsid w:val="00BC7246"/>
    <w:rsid w:val="00BF1FDF"/>
    <w:rsid w:val="00C133FF"/>
    <w:rsid w:val="00C21D93"/>
    <w:rsid w:val="00C7401D"/>
    <w:rsid w:val="00C8188A"/>
    <w:rsid w:val="00CA63C5"/>
    <w:rsid w:val="00CC19D3"/>
    <w:rsid w:val="00CC6280"/>
    <w:rsid w:val="00CD2026"/>
    <w:rsid w:val="00CD6152"/>
    <w:rsid w:val="00CE1C32"/>
    <w:rsid w:val="00CE4593"/>
    <w:rsid w:val="00D133DD"/>
    <w:rsid w:val="00D44DCF"/>
    <w:rsid w:val="00D66A90"/>
    <w:rsid w:val="00D75966"/>
    <w:rsid w:val="00D76051"/>
    <w:rsid w:val="00D81E2A"/>
    <w:rsid w:val="00D92DBC"/>
    <w:rsid w:val="00D93A3C"/>
    <w:rsid w:val="00DA6F8E"/>
    <w:rsid w:val="00DB3BE5"/>
    <w:rsid w:val="00DB457C"/>
    <w:rsid w:val="00DD00B7"/>
    <w:rsid w:val="00DF75FA"/>
    <w:rsid w:val="00E17657"/>
    <w:rsid w:val="00E249D0"/>
    <w:rsid w:val="00E37627"/>
    <w:rsid w:val="00E55430"/>
    <w:rsid w:val="00E862E8"/>
    <w:rsid w:val="00E90AA4"/>
    <w:rsid w:val="00EA24DA"/>
    <w:rsid w:val="00EB2DD1"/>
    <w:rsid w:val="00EB445F"/>
    <w:rsid w:val="00ED4606"/>
    <w:rsid w:val="00EF06BB"/>
    <w:rsid w:val="00F579D1"/>
    <w:rsid w:val="00F60846"/>
    <w:rsid w:val="00F914DB"/>
    <w:rsid w:val="00FB5170"/>
    <w:rsid w:val="00FE5DB8"/>
    <w:rsid w:val="00FF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DD"/>
    <w:rPr>
      <w:rFonts w:cs="Calibri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374FB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282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8188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2824"/>
    <w:rPr>
      <w:rFonts w:ascii="Cambria" w:hAnsi="Cambria" w:cs="Cambria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DA6F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6280"/>
  </w:style>
  <w:style w:type="character" w:styleId="PageNumber">
    <w:name w:val="page number"/>
    <w:basedOn w:val="DefaultParagraphFont"/>
    <w:uiPriority w:val="99"/>
    <w:rsid w:val="00DA6F8E"/>
  </w:style>
  <w:style w:type="character" w:styleId="Hyperlink">
    <w:name w:val="Hyperlink"/>
    <w:basedOn w:val="DefaultParagraphFont"/>
    <w:uiPriority w:val="99"/>
    <w:rsid w:val="00DA6F8E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locked/>
    <w:rsid w:val="009374FB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8188A"/>
    <w:rPr>
      <w:rFonts w:ascii="Cambria" w:hAnsi="Cambria" w:cs="Cambria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locked/>
    <w:rsid w:val="009374F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763DC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Normal">
    <w:name w:val="ConsPlusNormal"/>
    <w:uiPriority w:val="99"/>
    <w:rsid w:val="00521A9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">
    <w:name w:val="Гипертекстовая ссылка"/>
    <w:basedOn w:val="DefaultParagraphFont"/>
    <w:uiPriority w:val="99"/>
    <w:rsid w:val="0031063A"/>
    <w:rPr>
      <w:b/>
      <w:bCs/>
      <w:color w:val="008000"/>
    </w:rPr>
  </w:style>
  <w:style w:type="paragraph" w:customStyle="1" w:styleId="ConsPlusNonformat">
    <w:name w:val="ConsPlusNonformat"/>
    <w:uiPriority w:val="99"/>
    <w:rsid w:val="0031063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F4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46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rsid w:val="003240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40E8"/>
  </w:style>
  <w:style w:type="character" w:customStyle="1" w:styleId="blk">
    <w:name w:val="blk"/>
    <w:uiPriority w:val="99"/>
    <w:rsid w:val="004B2824"/>
  </w:style>
  <w:style w:type="paragraph" w:styleId="NoSpacing">
    <w:name w:val="No Spacing"/>
    <w:uiPriority w:val="99"/>
    <w:qFormat/>
    <w:rsid w:val="005E26AA"/>
    <w:rPr>
      <w:rFonts w:cs="Calibr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312</Words>
  <Characters>1783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1</cp:lastModifiedBy>
  <cp:revision>2</cp:revision>
  <cp:lastPrinted>2021-02-04T23:24:00Z</cp:lastPrinted>
  <dcterms:created xsi:type="dcterms:W3CDTF">2021-02-24T06:50:00Z</dcterms:created>
  <dcterms:modified xsi:type="dcterms:W3CDTF">2021-02-24T06:50:00Z</dcterms:modified>
</cp:coreProperties>
</file>